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A71" w:rsidRPr="000C3EDF" w:rsidRDefault="000E5A71" w:rsidP="004F4719"/>
    <w:p w:rsidR="00BC451F" w:rsidRPr="00A64687" w:rsidRDefault="00BC451F" w:rsidP="004F4719">
      <w:pPr>
        <w:rPr>
          <w:sz w:val="22"/>
          <w:szCs w:val="22"/>
        </w:rPr>
      </w:pPr>
    </w:p>
    <w:p w:rsidR="00BC451F" w:rsidRPr="00A64687" w:rsidRDefault="00BC451F" w:rsidP="004F4719">
      <w:pPr>
        <w:rPr>
          <w:sz w:val="22"/>
          <w:szCs w:val="22"/>
        </w:rPr>
      </w:pPr>
    </w:p>
    <w:p w:rsidR="00BC451F" w:rsidRDefault="00BC451F" w:rsidP="004F4719">
      <w:pPr>
        <w:rPr>
          <w:sz w:val="22"/>
          <w:szCs w:val="22"/>
        </w:rPr>
      </w:pPr>
    </w:p>
    <w:p w:rsidR="00BC451F" w:rsidRPr="00595345" w:rsidRDefault="00BC451F" w:rsidP="004F4719">
      <w:pPr>
        <w:rPr>
          <w:sz w:val="22"/>
          <w:szCs w:val="22"/>
        </w:rPr>
      </w:pPr>
    </w:p>
    <w:p w:rsidR="00BC451F" w:rsidRPr="00595345" w:rsidRDefault="00BC451F" w:rsidP="004F4719">
      <w:pPr>
        <w:rPr>
          <w:sz w:val="22"/>
          <w:szCs w:val="22"/>
        </w:rPr>
      </w:pPr>
      <w:bookmarkStart w:id="0" w:name="_GoBack"/>
      <w:bookmarkEnd w:id="0"/>
    </w:p>
    <w:p w:rsidR="00BC451F" w:rsidRDefault="00BC451F" w:rsidP="004F4719">
      <w:pPr>
        <w:rPr>
          <w:sz w:val="22"/>
          <w:szCs w:val="22"/>
        </w:rPr>
      </w:pPr>
    </w:p>
    <w:p w:rsidR="00BC451F" w:rsidRDefault="00BC451F" w:rsidP="004F471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BC451F" w:rsidRDefault="00BC451F" w:rsidP="004F471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C451F" w:rsidRDefault="00BC451F" w:rsidP="004F4719">
      <w:pPr>
        <w:rPr>
          <w:sz w:val="22"/>
          <w:szCs w:val="22"/>
        </w:rPr>
      </w:pPr>
    </w:p>
    <w:p w:rsidR="00BC451F" w:rsidRPr="0002664E" w:rsidRDefault="00BC451F" w:rsidP="004F4719">
      <w:pPr>
        <w:rPr>
          <w:sz w:val="22"/>
          <w:szCs w:val="22"/>
        </w:rPr>
      </w:pPr>
    </w:p>
    <w:p w:rsidR="002B25F2" w:rsidRDefault="002B25F2" w:rsidP="004F4719">
      <w:pPr>
        <w:rPr>
          <w:sz w:val="16"/>
          <w:szCs w:val="16"/>
        </w:rPr>
      </w:pPr>
    </w:p>
    <w:sectPr w:rsidR="002B25F2" w:rsidSect="00013DF0">
      <w:headerReference w:type="default" r:id="rId8"/>
      <w:footerReference w:type="default" r:id="rId9"/>
      <w:pgSz w:w="11906" w:h="16838"/>
      <w:pgMar w:top="2410" w:right="1134" w:bottom="1418" w:left="1134" w:header="709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20D" w:rsidRDefault="00D3020D">
      <w:r>
        <w:separator/>
      </w:r>
    </w:p>
  </w:endnote>
  <w:endnote w:type="continuationSeparator" w:id="0">
    <w:p w:rsidR="00D3020D" w:rsidRDefault="00D3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222"/>
      <w:gridCol w:w="3190"/>
      <w:gridCol w:w="3226"/>
    </w:tblGrid>
    <w:tr w:rsidR="00336A1D" w:rsidTr="00336A1D">
      <w:trPr>
        <w:trHeight w:hRule="exact" w:val="113"/>
      </w:trPr>
      <w:tc>
        <w:tcPr>
          <w:tcW w:w="3259" w:type="dxa"/>
        </w:tcPr>
        <w:p w:rsidR="00655B04" w:rsidRPr="00E756D3" w:rsidRDefault="00655B04" w:rsidP="00AF6555">
          <w:pPr>
            <w:pStyle w:val="Pidipagina"/>
            <w:rPr>
              <w:rFonts w:ascii="Arial" w:hAnsi="Arial" w:cs="Arial"/>
              <w:b/>
              <w:sz w:val="17"/>
              <w:szCs w:val="17"/>
            </w:rPr>
          </w:pPr>
        </w:p>
      </w:tc>
      <w:tc>
        <w:tcPr>
          <w:tcW w:w="3259" w:type="dxa"/>
        </w:tcPr>
        <w:p w:rsidR="00655B04" w:rsidRPr="00E756D3" w:rsidRDefault="00655B04" w:rsidP="00AF6555">
          <w:pPr>
            <w:pStyle w:val="Pidipagina"/>
            <w:rPr>
              <w:rFonts w:ascii="Arial" w:hAnsi="Arial" w:cs="Arial"/>
              <w:sz w:val="17"/>
              <w:szCs w:val="17"/>
            </w:rPr>
          </w:pPr>
        </w:p>
      </w:tc>
      <w:tc>
        <w:tcPr>
          <w:tcW w:w="3260" w:type="dxa"/>
        </w:tcPr>
        <w:p w:rsidR="00655B04" w:rsidRDefault="00655B04" w:rsidP="00AF6555">
          <w:pPr>
            <w:pStyle w:val="Pidipagina"/>
          </w:pPr>
        </w:p>
      </w:tc>
    </w:tr>
    <w:tr w:rsidR="00336A1D" w:rsidRPr="00A405DD" w:rsidTr="00336A1D">
      <w:trPr>
        <w:trHeight w:val="1080"/>
      </w:trPr>
      <w:tc>
        <w:tcPr>
          <w:tcW w:w="3259" w:type="dxa"/>
        </w:tcPr>
        <w:p w:rsidR="00336A1D" w:rsidRPr="00BD4903" w:rsidRDefault="00336A1D" w:rsidP="00336A1D">
          <w:pPr>
            <w:rPr>
              <w:rFonts w:ascii="Arial" w:hAnsi="Arial" w:cs="Arial"/>
              <w:sz w:val="16"/>
              <w:szCs w:val="16"/>
            </w:rPr>
          </w:pPr>
          <w:r w:rsidRPr="00B52BD9"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231B28" w:rsidRDefault="00231B28" w:rsidP="00336A1D">
          <w:pPr>
            <w:pStyle w:val="Pidipagina"/>
            <w:spacing w:line="220" w:lineRule="exac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Dipartimento Universitario Clinico </w:t>
          </w:r>
        </w:p>
        <w:p w:rsidR="00924ED5" w:rsidRDefault="00231B28" w:rsidP="00336A1D">
          <w:pPr>
            <w:pStyle w:val="Pidipagina"/>
            <w:spacing w:line="220" w:lineRule="exac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di Scienze Mediche, Chirurgiche </w:t>
          </w:r>
        </w:p>
        <w:p w:rsidR="00A405DD" w:rsidRDefault="00231B28" w:rsidP="00336A1D">
          <w:pPr>
            <w:pStyle w:val="Pidipagina"/>
            <w:spacing w:line="220" w:lineRule="exac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 della Salute</w:t>
          </w:r>
        </w:p>
        <w:p w:rsidR="00336A1D" w:rsidRPr="00BD4903" w:rsidRDefault="00231B28" w:rsidP="00336A1D">
          <w:pPr>
            <w:pStyle w:val="Pidipagina"/>
            <w:spacing w:line="220" w:lineRule="exac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Strada di Fiume, 447</w:t>
          </w:r>
        </w:p>
        <w:p w:rsidR="00336A1D" w:rsidRPr="00BD4903" w:rsidRDefault="00231B28" w:rsidP="00336A1D">
          <w:pPr>
            <w:pStyle w:val="Pidipagina"/>
            <w:spacing w:line="220" w:lineRule="exac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Ospedale di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Cattinara</w:t>
          </w:r>
          <w:proofErr w:type="spellEnd"/>
        </w:p>
        <w:p w:rsidR="00336A1D" w:rsidRDefault="000609D2" w:rsidP="00336A1D">
          <w:pPr>
            <w:pStyle w:val="Pidipagina"/>
            <w:spacing w:line="220" w:lineRule="exac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341</w:t>
          </w:r>
          <w:r w:rsidR="00231B28">
            <w:rPr>
              <w:rFonts w:ascii="Arial" w:hAnsi="Arial" w:cs="Arial"/>
              <w:sz w:val="16"/>
              <w:szCs w:val="16"/>
            </w:rPr>
            <w:t>49 Trieste</w:t>
          </w:r>
        </w:p>
        <w:p w:rsidR="00AF6555" w:rsidRPr="00E756D3" w:rsidRDefault="00D3020D" w:rsidP="00336A1D">
          <w:pPr>
            <w:rPr>
              <w:rFonts w:ascii="Arial" w:hAnsi="Arial" w:cs="Arial"/>
              <w:b/>
              <w:sz w:val="17"/>
              <w:szCs w:val="17"/>
            </w:rPr>
          </w:pPr>
          <w:hyperlink r:id="rId1" w:history="1">
            <w:r w:rsidR="00231B28" w:rsidRPr="00C9569D">
              <w:rPr>
                <w:rStyle w:val="Collegamentoipertestuale"/>
                <w:rFonts w:ascii="Arial" w:hAnsi="Arial" w:cs="Arial"/>
                <w:b/>
                <w:sz w:val="17"/>
                <w:szCs w:val="17"/>
              </w:rPr>
              <w:t>www.dsm.units.it</w:t>
            </w:r>
          </w:hyperlink>
          <w:r w:rsidR="00336A1D" w:rsidRPr="00E756D3">
            <w:rPr>
              <w:rFonts w:ascii="Arial" w:hAnsi="Arial" w:cs="Arial"/>
              <w:b/>
              <w:sz w:val="17"/>
              <w:szCs w:val="17"/>
            </w:rPr>
            <w:t xml:space="preserve"> </w:t>
          </w:r>
        </w:p>
      </w:tc>
      <w:tc>
        <w:tcPr>
          <w:tcW w:w="3259" w:type="dxa"/>
        </w:tcPr>
        <w:p w:rsidR="00657567" w:rsidRPr="00281DCD" w:rsidRDefault="006B19E7" w:rsidP="006B19E7">
          <w:pPr>
            <w:pStyle w:val="Pidipagina"/>
            <w:spacing w:line="220" w:lineRule="exact"/>
            <w:rPr>
              <w:rFonts w:ascii="Arial" w:hAnsi="Arial" w:cs="Arial"/>
              <w:color w:val="FF0000"/>
              <w:sz w:val="17"/>
              <w:szCs w:val="17"/>
            </w:rPr>
          </w:pPr>
          <w:r w:rsidRPr="00281DCD">
            <w:rPr>
              <w:rFonts w:ascii="Arial" w:hAnsi="Arial" w:cs="Arial"/>
              <w:color w:val="FF0000"/>
              <w:sz w:val="17"/>
              <w:szCs w:val="17"/>
            </w:rPr>
            <w:t xml:space="preserve"> </w:t>
          </w:r>
        </w:p>
      </w:tc>
      <w:tc>
        <w:tcPr>
          <w:tcW w:w="3260" w:type="dxa"/>
        </w:tcPr>
        <w:p w:rsidR="00A405DD" w:rsidRDefault="00A405DD" w:rsidP="00281DCD">
          <w:pPr>
            <w:jc w:val="right"/>
            <w:rPr>
              <w:rFonts w:ascii="Arial" w:hAnsi="Arial" w:cs="Arial"/>
              <w:i/>
              <w:sz w:val="16"/>
              <w:szCs w:val="16"/>
            </w:rPr>
          </w:pPr>
        </w:p>
        <w:p w:rsidR="00281DCD" w:rsidRPr="00231B28" w:rsidRDefault="00A405DD" w:rsidP="00281DCD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231B28">
            <w:rPr>
              <w:rFonts w:ascii="Arial" w:hAnsi="Arial" w:cs="Arial"/>
              <w:sz w:val="16"/>
              <w:szCs w:val="16"/>
              <w:lang w:val="en-US"/>
            </w:rPr>
            <w:t>Tel. +39 040 399</w:t>
          </w:r>
          <w:r w:rsidR="00231B28" w:rsidRPr="00231B28">
            <w:rPr>
              <w:rFonts w:ascii="Arial" w:hAnsi="Arial" w:cs="Arial"/>
              <w:sz w:val="16"/>
              <w:szCs w:val="16"/>
              <w:lang w:val="en-US"/>
            </w:rPr>
            <w:t>4007</w:t>
          </w:r>
        </w:p>
        <w:p w:rsidR="00281DCD" w:rsidRPr="00231B28" w:rsidRDefault="00A405DD" w:rsidP="00281DCD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231B28">
            <w:rPr>
              <w:rFonts w:ascii="Arial" w:hAnsi="Arial" w:cs="Arial"/>
              <w:sz w:val="16"/>
              <w:szCs w:val="16"/>
            </w:rPr>
            <w:t>Fax +39 040 399</w:t>
          </w:r>
          <w:r w:rsidR="00231B28" w:rsidRPr="00231B28">
            <w:rPr>
              <w:rFonts w:ascii="Arial" w:hAnsi="Arial" w:cs="Arial"/>
              <w:sz w:val="16"/>
              <w:szCs w:val="16"/>
            </w:rPr>
            <w:t>4686</w:t>
          </w:r>
        </w:p>
        <w:p w:rsidR="002B3618" w:rsidRPr="00231B28" w:rsidRDefault="00231B28" w:rsidP="002B3618">
          <w:pPr>
            <w:tabs>
              <w:tab w:val="left" w:pos="2121"/>
            </w:tabs>
            <w:spacing w:before="40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231B28">
            <w:rPr>
              <w:rFonts w:ascii="Arial" w:hAnsi="Arial" w:cs="Arial"/>
              <w:i/>
              <w:sz w:val="16"/>
              <w:szCs w:val="16"/>
            </w:rPr>
            <w:t xml:space="preserve">e-mail: </w:t>
          </w:r>
          <w:hyperlink r:id="rId2" w:history="1">
            <w:r w:rsidR="002B3618" w:rsidRPr="00C9569D">
              <w:rPr>
                <w:rStyle w:val="Collegamentoipertestuale"/>
                <w:rFonts w:ascii="Arial" w:hAnsi="Arial" w:cs="Arial"/>
                <w:i/>
                <w:sz w:val="16"/>
                <w:szCs w:val="16"/>
              </w:rPr>
              <w:t>direttore.dsm@units.it</w:t>
            </w:r>
          </w:hyperlink>
        </w:p>
        <w:p w:rsidR="00336A1D" w:rsidRDefault="002B3618" w:rsidP="00281DCD">
          <w:pPr>
            <w:tabs>
              <w:tab w:val="left" w:pos="2121"/>
            </w:tabs>
            <w:spacing w:before="40"/>
            <w:jc w:val="right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 xml:space="preserve">PEC: </w:t>
          </w:r>
          <w:hyperlink r:id="rId3" w:history="1">
            <w:r w:rsidRPr="00C9569D">
              <w:rPr>
                <w:rStyle w:val="Collegamentoipertestuale"/>
                <w:rFonts w:ascii="Arial" w:hAnsi="Arial" w:cs="Arial"/>
                <w:i/>
                <w:sz w:val="16"/>
                <w:szCs w:val="16"/>
              </w:rPr>
              <w:t>dsm@pec.units.it</w:t>
            </w:r>
          </w:hyperlink>
        </w:p>
        <w:p w:rsidR="002B3618" w:rsidRPr="00115A4B" w:rsidRDefault="00D3020D" w:rsidP="00281DCD">
          <w:pPr>
            <w:tabs>
              <w:tab w:val="left" w:pos="2121"/>
            </w:tabs>
            <w:spacing w:before="40"/>
            <w:jc w:val="right"/>
            <w:rPr>
              <w:rFonts w:ascii="Arial" w:hAnsi="Arial" w:cs="Arial"/>
              <w:i/>
              <w:sz w:val="16"/>
              <w:szCs w:val="16"/>
            </w:rPr>
          </w:pPr>
          <w:hyperlink r:id="rId4" w:history="1">
            <w:r w:rsidR="002B3618" w:rsidRPr="00C9569D">
              <w:rPr>
                <w:rStyle w:val="Collegamentoipertestuale"/>
                <w:rFonts w:ascii="Arial" w:hAnsi="Arial" w:cs="Arial"/>
                <w:i/>
                <w:sz w:val="16"/>
                <w:szCs w:val="16"/>
              </w:rPr>
              <w:t>www.units.it</w:t>
            </w:r>
          </w:hyperlink>
        </w:p>
      </w:tc>
    </w:tr>
  </w:tbl>
  <w:p w:rsidR="00C34319" w:rsidRPr="00115A4B" w:rsidRDefault="00C34319" w:rsidP="006241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20D" w:rsidRDefault="00D3020D">
      <w:r>
        <w:separator/>
      </w:r>
    </w:p>
  </w:footnote>
  <w:footnote w:type="continuationSeparator" w:id="0">
    <w:p w:rsidR="00D3020D" w:rsidRDefault="00D30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319" w:rsidRDefault="00C34319" w:rsidP="00C34319">
    <w:pPr>
      <w:pStyle w:val="Intestazione"/>
    </w:pPr>
    <w:r>
      <w:t xml:space="preserve">    </w:t>
    </w:r>
  </w:p>
  <w:p w:rsidR="00E53F89" w:rsidRDefault="00B15F07" w:rsidP="00174E9B">
    <w:pPr>
      <w:pStyle w:val="Intestazione"/>
      <w:tabs>
        <w:tab w:val="left" w:pos="7611"/>
      </w:tabs>
      <w:jc w:val="center"/>
      <w:rPr>
        <w:rFonts w:ascii="Helvetica" w:hAnsi="Helvetica"/>
        <w:b/>
        <w:sz w:val="18"/>
        <w:szCs w:val="18"/>
      </w:rPr>
    </w:pPr>
    <w:r>
      <w:rPr>
        <w:rFonts w:ascii="Helvetica" w:hAnsi="Helvetica"/>
        <w:b/>
        <w:noProof/>
        <w:sz w:val="18"/>
        <w:szCs w:val="18"/>
      </w:rPr>
      <w:drawing>
        <wp:inline distT="0" distB="0" distL="0" distR="0">
          <wp:extent cx="6120130" cy="63690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branding_UniTS_DSM_Bl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3F89" w:rsidRDefault="00174E9B" w:rsidP="00174E9B">
    <w:pPr>
      <w:pStyle w:val="Intestazione"/>
      <w:tabs>
        <w:tab w:val="left" w:pos="7611"/>
      </w:tabs>
      <w:ind w:left="1701" w:hanging="1843"/>
      <w:rPr>
        <w:rFonts w:ascii="Helvetica" w:hAnsi="Helvetica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AB5D3C" wp14:editId="1C24C13B">
              <wp:simplePos x="0" y="0"/>
              <wp:positionH relativeFrom="column">
                <wp:posOffset>2727960</wp:posOffset>
              </wp:positionH>
              <wp:positionV relativeFrom="paragraph">
                <wp:posOffset>88900</wp:posOffset>
              </wp:positionV>
              <wp:extent cx="2813685" cy="361950"/>
              <wp:effectExtent l="0" t="0" r="5715" b="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68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E71" w:rsidRPr="006F3EC8" w:rsidRDefault="00174E9B" w:rsidP="00481E71">
                          <w:pPr>
                            <w:pStyle w:val="Intestazione"/>
                            <w:ind w:right="27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481E71" w:rsidRPr="006F3EC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Direttore: </w:t>
                          </w:r>
                          <w:r w:rsidR="00115A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Prof. Luigi Murena</w:t>
                          </w:r>
                        </w:p>
                        <w:p w:rsidR="00174E9B" w:rsidRPr="00174E9B" w:rsidRDefault="00174E9B" w:rsidP="00174E9B">
                          <w:pPr>
                            <w:pStyle w:val="Intestazione"/>
                            <w:ind w:right="27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B5D3C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14.8pt;margin-top:7pt;width:221.55pt;height:2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" stroked="f">
              <v:textbox>
                <w:txbxContent>
                  <w:p w:rsidR="00481E71" w:rsidRPr="006F3EC8" w:rsidRDefault="00174E9B" w:rsidP="00481E71">
                    <w:pPr>
                      <w:pStyle w:val="Intestazione"/>
                      <w:ind w:right="27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481E71" w:rsidRPr="006F3EC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Direttore: </w:t>
                    </w:r>
                    <w:r w:rsidR="00115A4B">
                      <w:rPr>
                        <w:rFonts w:ascii="Arial" w:hAnsi="Arial" w:cs="Arial"/>
                        <w:sz w:val="16"/>
                        <w:szCs w:val="16"/>
                      </w:rPr>
                      <w:t>Prof. Luigi Murena</w:t>
                    </w:r>
                  </w:p>
                  <w:p w:rsidR="00174E9B" w:rsidRPr="00174E9B" w:rsidRDefault="00174E9B" w:rsidP="00174E9B">
                    <w:pPr>
                      <w:pStyle w:val="Intestazione"/>
                      <w:ind w:right="27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E53F89" w:rsidRDefault="00E53F89" w:rsidP="0011056C">
    <w:pPr>
      <w:pStyle w:val="Intestazione"/>
      <w:tabs>
        <w:tab w:val="left" w:pos="7611"/>
      </w:tabs>
      <w:ind w:left="1701"/>
      <w:rPr>
        <w:rFonts w:ascii="Helvetica" w:hAnsi="Helvetica"/>
        <w:b/>
        <w:sz w:val="18"/>
        <w:szCs w:val="18"/>
      </w:rPr>
    </w:pPr>
  </w:p>
  <w:p w:rsidR="00E53F89" w:rsidRDefault="00E53F89" w:rsidP="0011056C">
    <w:pPr>
      <w:pStyle w:val="Intestazione"/>
      <w:tabs>
        <w:tab w:val="left" w:pos="7611"/>
      </w:tabs>
      <w:ind w:left="1701"/>
      <w:rPr>
        <w:rFonts w:ascii="Helvetica" w:hAnsi="Helvetica"/>
        <w:b/>
        <w:sz w:val="18"/>
        <w:szCs w:val="18"/>
      </w:rPr>
    </w:pPr>
  </w:p>
  <w:p w:rsidR="000E11FE" w:rsidRPr="00397D23" w:rsidRDefault="000E11FE" w:rsidP="00A775F4">
    <w:pPr>
      <w:pStyle w:val="Intestazione"/>
      <w:tabs>
        <w:tab w:val="left" w:pos="7611"/>
      </w:tabs>
      <w:rPr>
        <w:rFonts w:ascii="Helvetica" w:hAnsi="Helvetic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B4235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8516F"/>
    <w:multiLevelType w:val="hybridMultilevel"/>
    <w:tmpl w:val="C1D23F1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5A3"/>
    <w:multiLevelType w:val="hybridMultilevel"/>
    <w:tmpl w:val="C8DAFF6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7654C"/>
    <w:multiLevelType w:val="hybridMultilevel"/>
    <w:tmpl w:val="A52AE774"/>
    <w:lvl w:ilvl="0" w:tplc="0DC815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2B6D9E"/>
    <w:multiLevelType w:val="hybridMultilevel"/>
    <w:tmpl w:val="4F32C2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9E7122"/>
    <w:multiLevelType w:val="hybridMultilevel"/>
    <w:tmpl w:val="EB5E15D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84B04"/>
    <w:multiLevelType w:val="hybridMultilevel"/>
    <w:tmpl w:val="17382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F5D67"/>
    <w:multiLevelType w:val="hybridMultilevel"/>
    <w:tmpl w:val="1048E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A5300"/>
    <w:multiLevelType w:val="hybridMultilevel"/>
    <w:tmpl w:val="BCCA3F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F2E72"/>
    <w:multiLevelType w:val="hybridMultilevel"/>
    <w:tmpl w:val="51ACC23C"/>
    <w:lvl w:ilvl="0" w:tplc="E834DB2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6041AC"/>
    <w:multiLevelType w:val="hybridMultilevel"/>
    <w:tmpl w:val="31CCB7CA"/>
    <w:lvl w:ilvl="0" w:tplc="4C3ACE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E362D"/>
    <w:multiLevelType w:val="hybridMultilevel"/>
    <w:tmpl w:val="125498C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905"/>
    <w:multiLevelType w:val="hybridMultilevel"/>
    <w:tmpl w:val="72AA8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869E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D242B"/>
    <w:multiLevelType w:val="hybridMultilevel"/>
    <w:tmpl w:val="2D881254"/>
    <w:lvl w:ilvl="0" w:tplc="51B869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70164"/>
    <w:multiLevelType w:val="hybridMultilevel"/>
    <w:tmpl w:val="1BF28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F0759"/>
    <w:multiLevelType w:val="hybridMultilevel"/>
    <w:tmpl w:val="29FC33FE"/>
    <w:lvl w:ilvl="0" w:tplc="4C3ACE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D59DD"/>
    <w:multiLevelType w:val="hybridMultilevel"/>
    <w:tmpl w:val="990CD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13"/>
  </w:num>
  <w:num w:numId="11">
    <w:abstractNumId w:val="14"/>
  </w:num>
  <w:num w:numId="12">
    <w:abstractNumId w:val="12"/>
  </w:num>
  <w:num w:numId="13">
    <w:abstractNumId w:val="2"/>
  </w:num>
  <w:num w:numId="14">
    <w:abstractNumId w:val="16"/>
  </w:num>
  <w:num w:numId="15">
    <w:abstractNumId w:val="1"/>
  </w:num>
  <w:num w:numId="16">
    <w:abstractNumId w:val="5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263c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17"/>
    <w:rsid w:val="000046BC"/>
    <w:rsid w:val="000055DF"/>
    <w:rsid w:val="00013DF0"/>
    <w:rsid w:val="00020F8A"/>
    <w:rsid w:val="00040C5A"/>
    <w:rsid w:val="00042671"/>
    <w:rsid w:val="000609D2"/>
    <w:rsid w:val="00080611"/>
    <w:rsid w:val="00093FAA"/>
    <w:rsid w:val="000B3073"/>
    <w:rsid w:val="000B71DD"/>
    <w:rsid w:val="000C3EDF"/>
    <w:rsid w:val="000E0DFF"/>
    <w:rsid w:val="000E11FE"/>
    <w:rsid w:val="000E505C"/>
    <w:rsid w:val="000E59A0"/>
    <w:rsid w:val="000E5A71"/>
    <w:rsid w:val="000F0BB5"/>
    <w:rsid w:val="000F61A0"/>
    <w:rsid w:val="00102A3B"/>
    <w:rsid w:val="0011056C"/>
    <w:rsid w:val="00112B1E"/>
    <w:rsid w:val="00115A4B"/>
    <w:rsid w:val="00121F0D"/>
    <w:rsid w:val="00127195"/>
    <w:rsid w:val="001309DF"/>
    <w:rsid w:val="00134194"/>
    <w:rsid w:val="00143086"/>
    <w:rsid w:val="00171EDB"/>
    <w:rsid w:val="001726D0"/>
    <w:rsid w:val="00174E9B"/>
    <w:rsid w:val="00181700"/>
    <w:rsid w:val="001B630F"/>
    <w:rsid w:val="001D2CC7"/>
    <w:rsid w:val="001F3051"/>
    <w:rsid w:val="002150E5"/>
    <w:rsid w:val="00226E02"/>
    <w:rsid w:val="00231B28"/>
    <w:rsid w:val="0023478A"/>
    <w:rsid w:val="00236F14"/>
    <w:rsid w:val="00254797"/>
    <w:rsid w:val="0027074C"/>
    <w:rsid w:val="00281DCD"/>
    <w:rsid w:val="00285732"/>
    <w:rsid w:val="00292D09"/>
    <w:rsid w:val="0029369C"/>
    <w:rsid w:val="00294B23"/>
    <w:rsid w:val="002B0AD5"/>
    <w:rsid w:val="002B25F2"/>
    <w:rsid w:val="002B3618"/>
    <w:rsid w:val="002C0EB9"/>
    <w:rsid w:val="002C5D8B"/>
    <w:rsid w:val="002D037B"/>
    <w:rsid w:val="002D1EC0"/>
    <w:rsid w:val="002E0BAD"/>
    <w:rsid w:val="002F722B"/>
    <w:rsid w:val="00300823"/>
    <w:rsid w:val="003068A5"/>
    <w:rsid w:val="003102FB"/>
    <w:rsid w:val="00315501"/>
    <w:rsid w:val="00322D34"/>
    <w:rsid w:val="003312FB"/>
    <w:rsid w:val="00336A1D"/>
    <w:rsid w:val="00341006"/>
    <w:rsid w:val="003862B7"/>
    <w:rsid w:val="00392B6E"/>
    <w:rsid w:val="00393249"/>
    <w:rsid w:val="003936F0"/>
    <w:rsid w:val="00393790"/>
    <w:rsid w:val="00397D23"/>
    <w:rsid w:val="003A6C00"/>
    <w:rsid w:val="003D3097"/>
    <w:rsid w:val="004057D6"/>
    <w:rsid w:val="004124A9"/>
    <w:rsid w:val="00412B4A"/>
    <w:rsid w:val="00413F85"/>
    <w:rsid w:val="00444E7D"/>
    <w:rsid w:val="004518BA"/>
    <w:rsid w:val="0045795C"/>
    <w:rsid w:val="00457996"/>
    <w:rsid w:val="00473894"/>
    <w:rsid w:val="00481978"/>
    <w:rsid w:val="00481E71"/>
    <w:rsid w:val="00487C13"/>
    <w:rsid w:val="00490D17"/>
    <w:rsid w:val="0049628A"/>
    <w:rsid w:val="004B49E6"/>
    <w:rsid w:val="004B6FEB"/>
    <w:rsid w:val="004C0138"/>
    <w:rsid w:val="004E0EDF"/>
    <w:rsid w:val="004F3152"/>
    <w:rsid w:val="004F4719"/>
    <w:rsid w:val="00521CE8"/>
    <w:rsid w:val="00522676"/>
    <w:rsid w:val="00532283"/>
    <w:rsid w:val="0054005A"/>
    <w:rsid w:val="00544D4D"/>
    <w:rsid w:val="005557EC"/>
    <w:rsid w:val="0056108F"/>
    <w:rsid w:val="00576E22"/>
    <w:rsid w:val="00577639"/>
    <w:rsid w:val="00580F13"/>
    <w:rsid w:val="0059242A"/>
    <w:rsid w:val="005A1822"/>
    <w:rsid w:val="005A5A29"/>
    <w:rsid w:val="005A6D04"/>
    <w:rsid w:val="005B5CBC"/>
    <w:rsid w:val="005D5C9D"/>
    <w:rsid w:val="005F2895"/>
    <w:rsid w:val="00624106"/>
    <w:rsid w:val="00624215"/>
    <w:rsid w:val="00624536"/>
    <w:rsid w:val="006331D4"/>
    <w:rsid w:val="00646BD0"/>
    <w:rsid w:val="00650F2C"/>
    <w:rsid w:val="00655071"/>
    <w:rsid w:val="00655B04"/>
    <w:rsid w:val="00657567"/>
    <w:rsid w:val="00671164"/>
    <w:rsid w:val="00675B08"/>
    <w:rsid w:val="0068401F"/>
    <w:rsid w:val="00695081"/>
    <w:rsid w:val="006B19E7"/>
    <w:rsid w:val="006C2746"/>
    <w:rsid w:val="006D43D8"/>
    <w:rsid w:val="006F6146"/>
    <w:rsid w:val="007038D3"/>
    <w:rsid w:val="00704668"/>
    <w:rsid w:val="00712457"/>
    <w:rsid w:val="00714C25"/>
    <w:rsid w:val="0072490C"/>
    <w:rsid w:val="00726FD3"/>
    <w:rsid w:val="007325F2"/>
    <w:rsid w:val="00744674"/>
    <w:rsid w:val="007455C1"/>
    <w:rsid w:val="00756C02"/>
    <w:rsid w:val="00765C16"/>
    <w:rsid w:val="0076644D"/>
    <w:rsid w:val="007713FC"/>
    <w:rsid w:val="007E3EE4"/>
    <w:rsid w:val="007E47BD"/>
    <w:rsid w:val="00806347"/>
    <w:rsid w:val="00833CB7"/>
    <w:rsid w:val="00847604"/>
    <w:rsid w:val="0086561E"/>
    <w:rsid w:val="0087751F"/>
    <w:rsid w:val="0089118F"/>
    <w:rsid w:val="00897E8A"/>
    <w:rsid w:val="008A653A"/>
    <w:rsid w:val="008D1CA1"/>
    <w:rsid w:val="008E5C8B"/>
    <w:rsid w:val="008E6D9D"/>
    <w:rsid w:val="008F121F"/>
    <w:rsid w:val="008F4C03"/>
    <w:rsid w:val="00913B37"/>
    <w:rsid w:val="00924C59"/>
    <w:rsid w:val="00924ED5"/>
    <w:rsid w:val="009314F3"/>
    <w:rsid w:val="00932808"/>
    <w:rsid w:val="00934BBA"/>
    <w:rsid w:val="00936059"/>
    <w:rsid w:val="0094542A"/>
    <w:rsid w:val="009561DA"/>
    <w:rsid w:val="009606FE"/>
    <w:rsid w:val="00965B15"/>
    <w:rsid w:val="0096600F"/>
    <w:rsid w:val="009833C7"/>
    <w:rsid w:val="00992F3D"/>
    <w:rsid w:val="009A6C54"/>
    <w:rsid w:val="009A6EC7"/>
    <w:rsid w:val="009B1397"/>
    <w:rsid w:val="009B22C0"/>
    <w:rsid w:val="009B2E35"/>
    <w:rsid w:val="009B77CF"/>
    <w:rsid w:val="009D0951"/>
    <w:rsid w:val="009D0DDB"/>
    <w:rsid w:val="009D18EE"/>
    <w:rsid w:val="009D1932"/>
    <w:rsid w:val="009F60E5"/>
    <w:rsid w:val="00A01261"/>
    <w:rsid w:val="00A048C4"/>
    <w:rsid w:val="00A04978"/>
    <w:rsid w:val="00A140E5"/>
    <w:rsid w:val="00A20921"/>
    <w:rsid w:val="00A405DD"/>
    <w:rsid w:val="00A433EA"/>
    <w:rsid w:val="00A468CA"/>
    <w:rsid w:val="00A524EB"/>
    <w:rsid w:val="00A65D83"/>
    <w:rsid w:val="00A66E2A"/>
    <w:rsid w:val="00A775F4"/>
    <w:rsid w:val="00A824E1"/>
    <w:rsid w:val="00A8568E"/>
    <w:rsid w:val="00A93C46"/>
    <w:rsid w:val="00AA596F"/>
    <w:rsid w:val="00AA6877"/>
    <w:rsid w:val="00AA79CB"/>
    <w:rsid w:val="00AC4FE9"/>
    <w:rsid w:val="00AC6A39"/>
    <w:rsid w:val="00AD7CCD"/>
    <w:rsid w:val="00AE449C"/>
    <w:rsid w:val="00AF6555"/>
    <w:rsid w:val="00B00744"/>
    <w:rsid w:val="00B00C36"/>
    <w:rsid w:val="00B02B0C"/>
    <w:rsid w:val="00B15F07"/>
    <w:rsid w:val="00B21FDF"/>
    <w:rsid w:val="00B224F3"/>
    <w:rsid w:val="00B27DB0"/>
    <w:rsid w:val="00B64CE6"/>
    <w:rsid w:val="00B64FFE"/>
    <w:rsid w:val="00B819AC"/>
    <w:rsid w:val="00B90526"/>
    <w:rsid w:val="00BC451F"/>
    <w:rsid w:val="00BC50BE"/>
    <w:rsid w:val="00BD1985"/>
    <w:rsid w:val="00BD4C85"/>
    <w:rsid w:val="00BE23FF"/>
    <w:rsid w:val="00BE2DB2"/>
    <w:rsid w:val="00BE7CF3"/>
    <w:rsid w:val="00C0141F"/>
    <w:rsid w:val="00C106D0"/>
    <w:rsid w:val="00C21F3B"/>
    <w:rsid w:val="00C239F2"/>
    <w:rsid w:val="00C24F55"/>
    <w:rsid w:val="00C34319"/>
    <w:rsid w:val="00C42A9B"/>
    <w:rsid w:val="00C54346"/>
    <w:rsid w:val="00C546D0"/>
    <w:rsid w:val="00C62781"/>
    <w:rsid w:val="00C63F42"/>
    <w:rsid w:val="00C74C4B"/>
    <w:rsid w:val="00CA1EF9"/>
    <w:rsid w:val="00CB25DC"/>
    <w:rsid w:val="00CB3ED7"/>
    <w:rsid w:val="00CB6654"/>
    <w:rsid w:val="00CC46DB"/>
    <w:rsid w:val="00CE39A1"/>
    <w:rsid w:val="00CF185F"/>
    <w:rsid w:val="00CF6324"/>
    <w:rsid w:val="00D02965"/>
    <w:rsid w:val="00D17364"/>
    <w:rsid w:val="00D3020D"/>
    <w:rsid w:val="00D51034"/>
    <w:rsid w:val="00D57EB8"/>
    <w:rsid w:val="00D664F9"/>
    <w:rsid w:val="00D85154"/>
    <w:rsid w:val="00DA69EA"/>
    <w:rsid w:val="00DB58EA"/>
    <w:rsid w:val="00DB6D2B"/>
    <w:rsid w:val="00DD54C3"/>
    <w:rsid w:val="00DD7351"/>
    <w:rsid w:val="00DF51E3"/>
    <w:rsid w:val="00DF54FD"/>
    <w:rsid w:val="00E37687"/>
    <w:rsid w:val="00E5336E"/>
    <w:rsid w:val="00E53F89"/>
    <w:rsid w:val="00E60939"/>
    <w:rsid w:val="00E65AAE"/>
    <w:rsid w:val="00E73B11"/>
    <w:rsid w:val="00E756D3"/>
    <w:rsid w:val="00E82288"/>
    <w:rsid w:val="00E8467A"/>
    <w:rsid w:val="00E941DD"/>
    <w:rsid w:val="00E946BB"/>
    <w:rsid w:val="00EA17B3"/>
    <w:rsid w:val="00EA41E0"/>
    <w:rsid w:val="00EC4BF4"/>
    <w:rsid w:val="00EE000C"/>
    <w:rsid w:val="00EE3876"/>
    <w:rsid w:val="00EE6C5B"/>
    <w:rsid w:val="00EE70EB"/>
    <w:rsid w:val="00F16248"/>
    <w:rsid w:val="00F3065D"/>
    <w:rsid w:val="00F344F1"/>
    <w:rsid w:val="00F416A4"/>
    <w:rsid w:val="00F45EB2"/>
    <w:rsid w:val="00F67DAA"/>
    <w:rsid w:val="00F710AD"/>
    <w:rsid w:val="00F71A11"/>
    <w:rsid w:val="00F73412"/>
    <w:rsid w:val="00F765ED"/>
    <w:rsid w:val="00F8730F"/>
    <w:rsid w:val="00FA22CA"/>
    <w:rsid w:val="00FB6904"/>
    <w:rsid w:val="00FC2EA6"/>
    <w:rsid w:val="00FE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63cf8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1AF3C326-7DA8-4086-8740-B8D42CF8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F185F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6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A6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90D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90D1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B38F9"/>
    <w:rPr>
      <w:color w:val="0000FF"/>
      <w:u w:val="single"/>
    </w:rPr>
  </w:style>
  <w:style w:type="table" w:styleId="Grigliatabella">
    <w:name w:val="Table Grid"/>
    <w:basedOn w:val="Tabellanormale"/>
    <w:rsid w:val="00DB6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Helvetica">
    <w:name w:val="Stile Helvetica"/>
    <w:rsid w:val="00CB3ED7"/>
    <w:rPr>
      <w:rFonts w:ascii="Arial" w:hAnsi="Arial"/>
      <w:sz w:val="22"/>
    </w:rPr>
  </w:style>
  <w:style w:type="paragraph" w:customStyle="1" w:styleId="Stile1">
    <w:name w:val="Stile1"/>
    <w:basedOn w:val="Normale"/>
    <w:rsid w:val="008D1CA1"/>
    <w:pPr>
      <w:spacing w:line="360" w:lineRule="auto"/>
    </w:pPr>
  </w:style>
  <w:style w:type="paragraph" w:customStyle="1" w:styleId="Corpodeltesto">
    <w:name w:val="Corpo del testo"/>
    <w:basedOn w:val="Normale"/>
    <w:link w:val="CorpodeltestoCarattere"/>
    <w:semiHidden/>
    <w:unhideWhenUsed/>
    <w:rsid w:val="0023478A"/>
    <w:pPr>
      <w:spacing w:line="480" w:lineRule="auto"/>
      <w:jc w:val="both"/>
    </w:pPr>
    <w:rPr>
      <w:rFonts w:ascii="Arial" w:hAnsi="Arial" w:cs="Arial"/>
    </w:rPr>
  </w:style>
  <w:style w:type="character" w:customStyle="1" w:styleId="CorpodeltestoCarattere">
    <w:name w:val="Corpo del testo Carattere"/>
    <w:link w:val="Corpodeltesto"/>
    <w:semiHidden/>
    <w:rsid w:val="0023478A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3478A"/>
    <w:pPr>
      <w:ind w:left="720"/>
      <w:contextualSpacing/>
    </w:pPr>
  </w:style>
  <w:style w:type="character" w:customStyle="1" w:styleId="IntestazioneCarattere">
    <w:name w:val="Intestazione Carattere"/>
    <w:link w:val="Intestazione"/>
    <w:rsid w:val="00174E9B"/>
    <w:rPr>
      <w:rFonts w:ascii="Times New Roman" w:hAnsi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1B2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A65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A65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sm@pec.units.it" TargetMode="External"/><Relationship Id="rId2" Type="http://schemas.openxmlformats.org/officeDocument/2006/relationships/hyperlink" Target="mailto:direttore.dsm@units.it" TargetMode="External"/><Relationship Id="rId1" Type="http://schemas.openxmlformats.org/officeDocument/2006/relationships/hyperlink" Target="http://www.dsm.units.it" TargetMode="External"/><Relationship Id="rId4" Type="http://schemas.openxmlformats.org/officeDocument/2006/relationships/hyperlink" Target="http://www.unit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8065\Local%20Settings\Temp\Carta%20facolt&#224;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EE90A-1592-48F9-B684-26EF55DF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facoltà</Template>
  <TotalTime>28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Trieste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Zidarich</dc:creator>
  <cp:keywords/>
  <cp:lastModifiedBy>SANTOPIETRO STEFANO</cp:lastModifiedBy>
  <cp:revision>24</cp:revision>
  <cp:lastPrinted>2012-12-20T09:15:00Z</cp:lastPrinted>
  <dcterms:created xsi:type="dcterms:W3CDTF">2021-06-14T11:48:00Z</dcterms:created>
  <dcterms:modified xsi:type="dcterms:W3CDTF">2025-08-01T07:56:00Z</dcterms:modified>
</cp:coreProperties>
</file>